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ED61" w14:textId="77777777" w:rsidR="00250341" w:rsidRPr="00250341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Toolbox Talk Template:</w:t>
      </w:r>
    </w:p>
    <w:p w14:paraId="414C9268" w14:textId="77777777" w:rsidR="00250341" w:rsidRPr="00250341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pict w14:anchorId="19A94176">
          <v:rect id="_x0000_i1111" style="width:0;height:1.5pt" o:hralign="center" o:hrstd="t" o:hr="t" fillcolor="#a0a0a0" stroked="f"/>
        </w:pict>
      </w:r>
    </w:p>
    <w:p w14:paraId="31997666" w14:textId="77777777" w:rsidR="00250341" w:rsidRPr="00250341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Title:</w:t>
      </w:r>
      <w:r w:rsidRPr="00250341">
        <w:rPr>
          <w:rFonts w:ascii="Arial" w:hAnsi="Arial" w:cs="Arial"/>
          <w:b/>
          <w:bCs/>
          <w:sz w:val="22"/>
          <w:szCs w:val="22"/>
        </w:rPr>
        <w:br/>
        <w:t xml:space="preserve">Toolbox Talk: </w:t>
      </w:r>
      <w:r w:rsidRPr="00250341">
        <w:rPr>
          <w:rFonts w:ascii="Arial" w:hAnsi="Arial" w:cs="Arial"/>
          <w:sz w:val="22"/>
          <w:szCs w:val="22"/>
        </w:rPr>
        <w:t>Psychological Safety</w:t>
      </w:r>
    </w:p>
    <w:p w14:paraId="675FFFFE" w14:textId="77777777" w:rsidR="00250341" w:rsidRPr="00250341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pict w14:anchorId="0D410C3C">
          <v:rect id="_x0000_i1112" style="width:0;height:1.5pt" o:hralign="center" o:hrstd="t" o:hr="t" fillcolor="#a0a0a0" stroked="f"/>
        </w:pict>
      </w:r>
    </w:p>
    <w:p w14:paraId="68ECA46A" w14:textId="77777777" w:rsidR="00250341" w:rsidRPr="00250341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Introduction:</w:t>
      </w:r>
      <w:r w:rsidRPr="00250341">
        <w:rPr>
          <w:rFonts w:ascii="Arial" w:hAnsi="Arial" w:cs="Arial"/>
          <w:b/>
          <w:bCs/>
          <w:sz w:val="22"/>
          <w:szCs w:val="22"/>
        </w:rPr>
        <w:br/>
      </w:r>
      <w:r w:rsidRPr="00250341">
        <w:rPr>
          <w:rFonts w:ascii="Arial" w:hAnsi="Arial" w:cs="Arial"/>
          <w:sz w:val="22"/>
          <w:szCs w:val="22"/>
        </w:rPr>
        <w:t>Presenter Name and Role:</w:t>
      </w:r>
      <w:r w:rsidRPr="00250341">
        <w:rPr>
          <w:rFonts w:ascii="Arial" w:hAnsi="Arial" w:cs="Arial"/>
          <w:sz w:val="22"/>
          <w:szCs w:val="22"/>
        </w:rPr>
        <w:br/>
        <w:t>Delivered by: [Name]</w:t>
      </w:r>
    </w:p>
    <w:p w14:paraId="596C5AFC" w14:textId="77777777" w:rsidR="00250341" w:rsidRPr="00250341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pict w14:anchorId="137F0E66">
          <v:rect id="_x0000_i1113" style="width:0;height:1.5pt" o:hralign="center" o:hrstd="t" o:hr="t" fillcolor="#a0a0a0" stroked="f"/>
        </w:pict>
      </w:r>
    </w:p>
    <w:p w14:paraId="2CEB65A4" w14:textId="77777777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Purpose of Today’s Toolbox Talk:</w:t>
      </w:r>
      <w:r w:rsidRPr="00250341">
        <w:rPr>
          <w:rFonts w:ascii="Arial" w:hAnsi="Arial" w:cs="Arial"/>
          <w:b/>
          <w:bCs/>
          <w:sz w:val="22"/>
          <w:szCs w:val="22"/>
        </w:rPr>
        <w:br/>
      </w:r>
      <w:r w:rsidRPr="00250341">
        <w:rPr>
          <w:rFonts w:ascii="Arial" w:hAnsi="Arial" w:cs="Arial"/>
          <w:sz w:val="22"/>
          <w:szCs w:val="22"/>
        </w:rPr>
        <w:t>In today’s 10 minute session, we’ll cover:</w:t>
      </w:r>
    </w:p>
    <w:p w14:paraId="5DA7143A" w14:textId="77777777" w:rsidR="00250341" w:rsidRPr="00250341" w:rsidRDefault="00250341" w:rsidP="002A30E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What psychological safety is and why it matters</w:t>
      </w:r>
    </w:p>
    <w:p w14:paraId="6DBFD221" w14:textId="77777777" w:rsidR="00250341" w:rsidRPr="00250341" w:rsidRDefault="00250341" w:rsidP="002A30E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How to build psychological safety in your team and culture</w:t>
      </w:r>
    </w:p>
    <w:p w14:paraId="72ED2CC1" w14:textId="77777777" w:rsidR="00250341" w:rsidRPr="00250341" w:rsidRDefault="00250341" w:rsidP="002A30E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How to sustain it over time and measure its impact</w:t>
      </w:r>
    </w:p>
    <w:p w14:paraId="0FDAD031" w14:textId="77777777" w:rsidR="00250341" w:rsidRPr="00250341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pict w14:anchorId="0C58262A">
          <v:rect id="_x0000_i1114" style="width:0;height:1.5pt" o:hralign="center" o:hrstd="t" o:hr="t" fillcolor="#a0a0a0" stroked="f"/>
        </w:pict>
      </w:r>
    </w:p>
    <w:p w14:paraId="279A124C" w14:textId="77777777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Key Content:</w:t>
      </w:r>
      <w:r w:rsidRPr="00250341">
        <w:rPr>
          <w:rFonts w:ascii="Arial" w:hAnsi="Arial" w:cs="Arial"/>
          <w:b/>
          <w:bCs/>
          <w:sz w:val="22"/>
          <w:szCs w:val="22"/>
        </w:rPr>
        <w:br/>
      </w:r>
    </w:p>
    <w:p w14:paraId="667BF38B" w14:textId="77777777" w:rsidR="002A30E0" w:rsidRPr="002A30E0" w:rsidRDefault="00250341" w:rsidP="002A30E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0341">
        <w:rPr>
          <w:rFonts w:ascii="Arial" w:hAnsi="Arial" w:cs="Arial"/>
          <w:b/>
          <w:bCs/>
          <w:sz w:val="22"/>
          <w:szCs w:val="22"/>
        </w:rPr>
        <w:t>What Is Psychological Safety?</w:t>
      </w:r>
    </w:p>
    <w:p w14:paraId="268AA6EF" w14:textId="55331E22" w:rsidR="002A30E0" w:rsidRPr="002A30E0" w:rsidRDefault="00250341" w:rsidP="002A30E0">
      <w:pPr>
        <w:rPr>
          <w:rFonts w:ascii="Arial" w:hAnsi="Arial" w:cs="Arial"/>
          <w:b/>
          <w:bCs/>
          <w:sz w:val="22"/>
          <w:szCs w:val="22"/>
        </w:rPr>
      </w:pPr>
      <w:r w:rsidRPr="002A30E0">
        <w:rPr>
          <w:rFonts w:ascii="Arial" w:hAnsi="Arial" w:cs="Arial"/>
          <w:sz w:val="22"/>
          <w:szCs w:val="22"/>
        </w:rPr>
        <w:t>Psychological safety is the belief that people can speak up — ask questions, raise concerns, admit mistakes, or share ideas — without fear of blame, embarrassment, or harm.</w:t>
      </w:r>
      <w:r w:rsidRPr="002A30E0">
        <w:rPr>
          <w:rFonts w:ascii="Arial" w:hAnsi="Arial" w:cs="Arial"/>
          <w:sz w:val="22"/>
          <w:szCs w:val="22"/>
        </w:rPr>
        <w:br/>
        <w:t>It’s not about comfort — it’s about confidence in the culture.</w:t>
      </w:r>
    </w:p>
    <w:p w14:paraId="09892128" w14:textId="0B96781D" w:rsidR="002A30E0" w:rsidRPr="002A30E0" w:rsidRDefault="00250341" w:rsidP="002A30E0">
      <w:pPr>
        <w:rPr>
          <w:rFonts w:ascii="Arial" w:hAnsi="Arial" w:cs="Arial"/>
          <w:b/>
          <w:bCs/>
          <w:sz w:val="22"/>
          <w:szCs w:val="22"/>
        </w:rPr>
      </w:pPr>
      <w:r w:rsidRPr="002A30E0">
        <w:rPr>
          <w:rFonts w:ascii="Arial" w:hAnsi="Arial" w:cs="Arial"/>
          <w:sz w:val="22"/>
          <w:szCs w:val="22"/>
        </w:rPr>
        <w:t>It means people can:</w:t>
      </w:r>
    </w:p>
    <w:p w14:paraId="59632742" w14:textId="77777777" w:rsidR="002A30E0" w:rsidRPr="002A30E0" w:rsidRDefault="00250341" w:rsidP="002A30E0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Ask a question without looking foolish</w:t>
      </w:r>
    </w:p>
    <w:p w14:paraId="11091181" w14:textId="77777777" w:rsidR="002A30E0" w:rsidRPr="002A30E0" w:rsidRDefault="00250341" w:rsidP="002A30E0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Raise a concern without being labelled difficult</w:t>
      </w:r>
    </w:p>
    <w:p w14:paraId="23CA452C" w14:textId="77777777" w:rsidR="002A30E0" w:rsidRPr="002A30E0" w:rsidRDefault="00250341" w:rsidP="002A30E0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Own a mistake without fear of punishment</w:t>
      </w:r>
    </w:p>
    <w:p w14:paraId="310CB2F6" w14:textId="77777777" w:rsidR="002A30E0" w:rsidRPr="002A30E0" w:rsidRDefault="00250341" w:rsidP="002A30E0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Offer feedback or ideas without being shut down</w:t>
      </w:r>
    </w:p>
    <w:p w14:paraId="4FEB6B7D" w14:textId="49C8EEA7" w:rsidR="002A30E0" w:rsidRPr="002A30E0" w:rsidRDefault="00250341" w:rsidP="002A30E0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Be themselves — and still be respected and included</w:t>
      </w:r>
    </w:p>
    <w:p w14:paraId="72F55BA0" w14:textId="3C785B4E" w:rsidR="002A30E0" w:rsidRDefault="00250341" w:rsidP="002A30E0">
      <w:pPr>
        <w:rPr>
          <w:rFonts w:ascii="Arial" w:hAnsi="Arial" w:cs="Arial"/>
          <w:sz w:val="22"/>
          <w:szCs w:val="22"/>
        </w:rPr>
      </w:pPr>
      <w:r w:rsidRPr="002A30E0">
        <w:rPr>
          <w:rFonts w:ascii="Arial" w:hAnsi="Arial" w:cs="Arial"/>
          <w:sz w:val="22"/>
          <w:szCs w:val="22"/>
        </w:rPr>
        <w:t>Amy Edmondson’s research at Harvard found the highest-performing teams were not the quietest — they were the most open. They admitted errors early, raised concerns, and collaborated better.</w:t>
      </w:r>
    </w:p>
    <w:p w14:paraId="5871A6D0" w14:textId="7CA221BD" w:rsidR="00250341" w:rsidRPr="002A30E0" w:rsidRDefault="00250341" w:rsidP="002A30E0">
      <w:pPr>
        <w:rPr>
          <w:rFonts w:ascii="Arial" w:hAnsi="Arial" w:cs="Arial"/>
          <w:b/>
          <w:bCs/>
          <w:sz w:val="22"/>
          <w:szCs w:val="22"/>
        </w:rPr>
      </w:pPr>
      <w:r w:rsidRPr="002A30E0">
        <w:rPr>
          <w:rFonts w:ascii="Arial" w:hAnsi="Arial" w:cs="Arial"/>
          <w:sz w:val="22"/>
          <w:szCs w:val="22"/>
        </w:rPr>
        <w:t>Psychological safety isn’t about perfection — it’s about openness.</w:t>
      </w:r>
    </w:p>
    <w:p w14:paraId="28A03F7E" w14:textId="77777777" w:rsidR="002A30E0" w:rsidRPr="002A30E0" w:rsidRDefault="00250341" w:rsidP="002A30E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What Does It Look Like in Action?</w:t>
      </w:r>
    </w:p>
    <w:p w14:paraId="35636E4D" w14:textId="74B6EC9D" w:rsidR="002A30E0" w:rsidRDefault="00250341" w:rsidP="002A30E0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A team member notices a potential safety risk but stays silent, fearing judgment. The issue becomes an incident.</w:t>
      </w:r>
      <w:r w:rsidRPr="00250341">
        <w:rPr>
          <w:rFonts w:ascii="Arial" w:hAnsi="Arial" w:cs="Arial"/>
          <w:sz w:val="22"/>
          <w:szCs w:val="22"/>
        </w:rPr>
        <w:br/>
      </w:r>
    </w:p>
    <w:p w14:paraId="575CF4E3" w14:textId="46DABC7E" w:rsidR="002A30E0" w:rsidRDefault="00250341" w:rsidP="002A30E0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lastRenderedPageBreak/>
        <w:t>In a psychologically safe team, they’d speak up immediately — because it’s normal, expected, and respected.</w:t>
      </w:r>
    </w:p>
    <w:p w14:paraId="39FF95C8" w14:textId="11C89731" w:rsidR="00250341" w:rsidRPr="00250341" w:rsidRDefault="00250341" w:rsidP="002A30E0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That’s the difference: early voice vs. silent risk.</w:t>
      </w:r>
    </w:p>
    <w:p w14:paraId="1D21FB37" w14:textId="77777777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It’s Not About Being “Nice”</w:t>
      </w:r>
      <w:r w:rsidRPr="00250341">
        <w:rPr>
          <w:rFonts w:ascii="Arial" w:hAnsi="Arial" w:cs="Arial"/>
          <w:sz w:val="22"/>
          <w:szCs w:val="22"/>
        </w:rPr>
        <w:br/>
        <w:t>Psychological safety is not about avoiding hard conversations. It’s about creating a space where challenge and disagreement are safe, and feedback is welcomed.</w:t>
      </w:r>
      <w:r w:rsidRPr="00250341">
        <w:rPr>
          <w:rFonts w:ascii="Arial" w:hAnsi="Arial" w:cs="Arial"/>
          <w:sz w:val="22"/>
          <w:szCs w:val="22"/>
        </w:rPr>
        <w:br/>
        <w:t>It’s a core part of trust — especially in times of change or failure.</w:t>
      </w:r>
    </w:p>
    <w:p w14:paraId="00B03246" w14:textId="5C92E4FF" w:rsidR="002A30E0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It’s Not One-Size-Fits-All</w:t>
      </w:r>
      <w:r w:rsidRPr="00250341">
        <w:rPr>
          <w:rFonts w:ascii="Arial" w:hAnsi="Arial" w:cs="Arial"/>
          <w:sz w:val="22"/>
          <w:szCs w:val="22"/>
        </w:rPr>
        <w:br/>
        <w:t>People experience psychological safety differently depending on their:</w:t>
      </w:r>
    </w:p>
    <w:p w14:paraId="1965BF73" w14:textId="77777777" w:rsidR="002A30E0" w:rsidRDefault="00250341" w:rsidP="002A30E0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2A30E0">
        <w:rPr>
          <w:rFonts w:ascii="Arial" w:hAnsi="Arial" w:cs="Arial"/>
          <w:sz w:val="22"/>
          <w:szCs w:val="22"/>
        </w:rPr>
        <w:t>Personality</w:t>
      </w:r>
    </w:p>
    <w:p w14:paraId="793D55AF" w14:textId="77777777" w:rsidR="002A30E0" w:rsidRDefault="00250341" w:rsidP="002A30E0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2A30E0">
        <w:rPr>
          <w:rFonts w:ascii="Arial" w:hAnsi="Arial" w:cs="Arial"/>
          <w:sz w:val="22"/>
          <w:szCs w:val="22"/>
        </w:rPr>
        <w:t>Lived experience</w:t>
      </w:r>
    </w:p>
    <w:p w14:paraId="43A08F1F" w14:textId="77777777" w:rsidR="002A30E0" w:rsidRDefault="00250341" w:rsidP="002A30E0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2A30E0">
        <w:rPr>
          <w:rFonts w:ascii="Arial" w:hAnsi="Arial" w:cs="Arial"/>
          <w:sz w:val="22"/>
          <w:szCs w:val="22"/>
        </w:rPr>
        <w:t>Identity (e.g. gender, ethnicity, age, disability)</w:t>
      </w:r>
    </w:p>
    <w:p w14:paraId="5936019C" w14:textId="019F6FDB" w:rsidR="002A30E0" w:rsidRPr="002A30E0" w:rsidRDefault="00250341" w:rsidP="002A30E0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2A30E0">
        <w:rPr>
          <w:rFonts w:ascii="Arial" w:hAnsi="Arial" w:cs="Arial"/>
          <w:sz w:val="22"/>
          <w:szCs w:val="22"/>
        </w:rPr>
        <w:t>Previous interactions with leadership and feedback</w:t>
      </w:r>
    </w:p>
    <w:p w14:paraId="3BAF337D" w14:textId="0EA4895A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It must be actively created — not assumed.</w:t>
      </w:r>
    </w:p>
    <w:p w14:paraId="7FE475CA" w14:textId="154A2A7A" w:rsidR="00250341" w:rsidRPr="00250341" w:rsidRDefault="00250341" w:rsidP="002A30E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The Foundation for Everything Else</w:t>
      </w:r>
    </w:p>
    <w:p w14:paraId="37ACC438" w14:textId="3FFE0221" w:rsidR="002A30E0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Psychological safety enables:</w:t>
      </w:r>
    </w:p>
    <w:p w14:paraId="662F86EC" w14:textId="77777777" w:rsidR="002A30E0" w:rsidRDefault="00250341" w:rsidP="002A30E0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2A30E0">
        <w:rPr>
          <w:rFonts w:ascii="Arial" w:hAnsi="Arial" w:cs="Arial"/>
          <w:sz w:val="22"/>
          <w:szCs w:val="22"/>
        </w:rPr>
        <w:t>Innovation — sharing bold ideas</w:t>
      </w:r>
    </w:p>
    <w:p w14:paraId="6A5FDA7C" w14:textId="77777777" w:rsidR="002A30E0" w:rsidRDefault="00250341" w:rsidP="002A30E0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2A30E0">
        <w:rPr>
          <w:rFonts w:ascii="Arial" w:hAnsi="Arial" w:cs="Arial"/>
          <w:sz w:val="22"/>
          <w:szCs w:val="22"/>
        </w:rPr>
        <w:t>Engagement — being authentic</w:t>
      </w:r>
    </w:p>
    <w:p w14:paraId="13D7F705" w14:textId="77777777" w:rsidR="002A30E0" w:rsidRDefault="00250341" w:rsidP="002A30E0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2A30E0">
        <w:rPr>
          <w:rFonts w:ascii="Arial" w:hAnsi="Arial" w:cs="Arial"/>
          <w:sz w:val="22"/>
          <w:szCs w:val="22"/>
        </w:rPr>
        <w:t>Risk reduction — reporting early</w:t>
      </w:r>
    </w:p>
    <w:p w14:paraId="5BD1ADD9" w14:textId="5F2C4272" w:rsidR="0044491A" w:rsidRPr="002A30E0" w:rsidRDefault="00250341" w:rsidP="002A30E0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2A30E0">
        <w:rPr>
          <w:rFonts w:ascii="Arial" w:hAnsi="Arial" w:cs="Arial"/>
          <w:sz w:val="22"/>
          <w:szCs w:val="22"/>
        </w:rPr>
        <w:t>Mental wellbeing — saying “I’m not OK”</w:t>
      </w:r>
    </w:p>
    <w:p w14:paraId="2F85C2A3" w14:textId="0E728E81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It also supports:</w:t>
      </w:r>
    </w:p>
    <w:p w14:paraId="178D725F" w14:textId="77777777" w:rsidR="0044491A" w:rsidRDefault="00250341" w:rsidP="002A30E0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Faster problem-solving and smarter decisions</w:t>
      </w:r>
    </w:p>
    <w:p w14:paraId="3145FF87" w14:textId="77777777" w:rsidR="0044491A" w:rsidRDefault="00250341" w:rsidP="002A30E0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Safer, more efficient operations</w:t>
      </w:r>
    </w:p>
    <w:p w14:paraId="4ECA3828" w14:textId="73344DD1" w:rsidR="0044491A" w:rsidRPr="0044491A" w:rsidRDefault="00250341" w:rsidP="002A30E0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Higher retention and trust</w:t>
      </w:r>
    </w:p>
    <w:p w14:paraId="677379F7" w14:textId="61993D1C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Even the best strategies will fail without it.</w:t>
      </w:r>
    </w:p>
    <w:p w14:paraId="6C67B658" w14:textId="1F6B4622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A Quick Culture Test</w:t>
      </w:r>
      <w:r w:rsidRPr="00250341">
        <w:rPr>
          <w:rFonts w:ascii="Arial" w:hAnsi="Arial" w:cs="Arial"/>
          <w:sz w:val="22"/>
          <w:szCs w:val="22"/>
        </w:rPr>
        <w:br/>
        <w:t>Ask yourself:</w:t>
      </w:r>
    </w:p>
    <w:p w14:paraId="294882AC" w14:textId="77777777" w:rsidR="0044491A" w:rsidRDefault="00250341" w:rsidP="002A30E0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What happens when someone says, "I made a mistake"?</w:t>
      </w:r>
    </w:p>
    <w:p w14:paraId="4B808DFA" w14:textId="7053829E" w:rsidR="0044491A" w:rsidRPr="0044491A" w:rsidRDefault="0044491A" w:rsidP="002A30E0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50341" w:rsidRPr="0044491A">
        <w:rPr>
          <w:rFonts w:ascii="Arial" w:hAnsi="Arial" w:cs="Arial"/>
          <w:sz w:val="22"/>
          <w:szCs w:val="22"/>
        </w:rPr>
        <w:t>hat happens when someone challenges an idea or admits they’re struggling?</w:t>
      </w:r>
    </w:p>
    <w:p w14:paraId="541AD963" w14:textId="61CB336C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The answers reveal the level of psychological safety in your culture.</w:t>
      </w:r>
    </w:p>
    <w:p w14:paraId="3432D8C0" w14:textId="5C8686E5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What Gets in the Way?</w:t>
      </w:r>
      <w:r w:rsidRPr="00250341">
        <w:rPr>
          <w:rFonts w:ascii="Arial" w:hAnsi="Arial" w:cs="Arial"/>
          <w:sz w:val="22"/>
          <w:szCs w:val="22"/>
        </w:rPr>
        <w:br/>
        <w:t>Psychological safety can be unintentionally undermined by:</w:t>
      </w:r>
    </w:p>
    <w:p w14:paraId="22BC586C" w14:textId="77777777" w:rsidR="0044491A" w:rsidRDefault="00250341" w:rsidP="002A30E0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Blame culture: Mistakes are punished</w:t>
      </w:r>
    </w:p>
    <w:p w14:paraId="7B2551EB" w14:textId="77777777" w:rsidR="0044491A" w:rsidRDefault="00250341" w:rsidP="002A30E0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Dominant voices: Others are silenced</w:t>
      </w:r>
    </w:p>
    <w:p w14:paraId="46E0A919" w14:textId="77777777" w:rsidR="0044491A" w:rsidRDefault="00250341" w:rsidP="002A30E0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Exclusion: Some feel undervalued</w:t>
      </w:r>
    </w:p>
    <w:p w14:paraId="3F19D17D" w14:textId="77777777" w:rsidR="0044491A" w:rsidRDefault="00250341" w:rsidP="002A30E0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“Busy” culture: No time to speak up</w:t>
      </w:r>
    </w:p>
    <w:p w14:paraId="0E8B47E6" w14:textId="2A1D3F80" w:rsidR="0044491A" w:rsidRPr="0044491A" w:rsidRDefault="00250341" w:rsidP="002A30E0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Past consequences: Fear from experience</w:t>
      </w:r>
      <w:r w:rsidRPr="0044491A">
        <w:rPr>
          <w:rFonts w:ascii="Arial" w:hAnsi="Arial" w:cs="Arial"/>
          <w:sz w:val="22"/>
          <w:szCs w:val="22"/>
        </w:rPr>
        <w:br/>
      </w:r>
    </w:p>
    <w:p w14:paraId="251290F2" w14:textId="5A9E8619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lastRenderedPageBreak/>
        <w:t>Awareness is the first step to change.</w:t>
      </w:r>
    </w:p>
    <w:p w14:paraId="01ABEAE8" w14:textId="77777777" w:rsidR="00250341" w:rsidRPr="00250341" w:rsidRDefault="00250341" w:rsidP="002A30E0">
      <w:pPr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Why Psychological Safety Matters</w:t>
      </w:r>
    </w:p>
    <w:p w14:paraId="3BC6FCD7" w14:textId="261DA70E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Leadership and Culture</w:t>
      </w:r>
    </w:p>
    <w:p w14:paraId="3B5F8479" w14:textId="7837AC50" w:rsidR="00250341" w:rsidRPr="0044491A" w:rsidRDefault="00250341" w:rsidP="002A30E0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Leaders shape the tone. If challenge is shut down, people go silent.</w:t>
      </w:r>
    </w:p>
    <w:p w14:paraId="7D67671E" w14:textId="6CBA4F01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Operations and Performance</w:t>
      </w:r>
    </w:p>
    <w:p w14:paraId="5A69E6A8" w14:textId="3042ACD7" w:rsidR="00250341" w:rsidRPr="0044491A" w:rsidRDefault="00250341" w:rsidP="002A30E0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Silence causes rework, delays, and missed opportunities.</w:t>
      </w:r>
    </w:p>
    <w:p w14:paraId="7D506207" w14:textId="048059F4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Compliance and Risk</w:t>
      </w:r>
    </w:p>
    <w:p w14:paraId="2BC29D90" w14:textId="387ADD08" w:rsidR="00250341" w:rsidRPr="0044491A" w:rsidRDefault="00250341" w:rsidP="002A30E0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Safer cultures reduce exposure and build accountability.</w:t>
      </w:r>
    </w:p>
    <w:p w14:paraId="56C7F40C" w14:textId="4EC6EBF2" w:rsidR="0044491A" w:rsidRDefault="00250341" w:rsidP="0044491A">
      <w:p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Retention and Talent</w:t>
      </w:r>
    </w:p>
    <w:p w14:paraId="642371AE" w14:textId="545F55E7" w:rsidR="00250341" w:rsidRPr="0044491A" w:rsidRDefault="00250341" w:rsidP="002A30E0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People leave when they feel unsafe to contribute.</w:t>
      </w:r>
    </w:p>
    <w:p w14:paraId="176069CA" w14:textId="7DAA1401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Wellbeing</w:t>
      </w:r>
    </w:p>
    <w:p w14:paraId="39361994" w14:textId="40568931" w:rsidR="0044491A" w:rsidRPr="0044491A" w:rsidRDefault="00250341" w:rsidP="002A30E0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Fear and silence contribute to burnout, stress, and absenteeism.</w:t>
      </w:r>
    </w:p>
    <w:p w14:paraId="3ECD0E48" w14:textId="68C719CF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Google’s Project Aristotle found psychological safety to be the top predictor of high-performing teams — more than skill or experience.</w:t>
      </w:r>
    </w:p>
    <w:p w14:paraId="5231578F" w14:textId="77777777" w:rsidR="002A30E0" w:rsidRDefault="00250341" w:rsidP="002A30E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A30E0">
        <w:rPr>
          <w:rFonts w:ascii="Arial" w:hAnsi="Arial" w:cs="Arial"/>
          <w:b/>
          <w:bCs/>
          <w:sz w:val="22"/>
          <w:szCs w:val="22"/>
        </w:rPr>
        <w:t>How to Build Psychological Safety</w:t>
      </w:r>
    </w:p>
    <w:p w14:paraId="5BA9B37A" w14:textId="1E12CC39" w:rsidR="00250341" w:rsidRPr="002A30E0" w:rsidRDefault="00250341" w:rsidP="002A30E0">
      <w:pPr>
        <w:rPr>
          <w:rFonts w:ascii="Arial" w:hAnsi="Arial" w:cs="Arial"/>
          <w:sz w:val="22"/>
          <w:szCs w:val="22"/>
        </w:rPr>
      </w:pPr>
      <w:r w:rsidRPr="002A30E0">
        <w:rPr>
          <w:rFonts w:ascii="Arial" w:hAnsi="Arial" w:cs="Arial"/>
          <w:sz w:val="22"/>
          <w:szCs w:val="22"/>
        </w:rPr>
        <w:t>Psychological safety is shaped by culture and reinforced through systems, habits, and leadership.</w:t>
      </w:r>
    </w:p>
    <w:p w14:paraId="4BE7DBDE" w14:textId="18B305C7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Leadership Practices</w:t>
      </w:r>
    </w:p>
    <w:p w14:paraId="00D65060" w14:textId="77777777" w:rsidR="0044491A" w:rsidRDefault="00250341" w:rsidP="002A30E0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Admit mistakes: “I got that wrong.”</w:t>
      </w:r>
    </w:p>
    <w:p w14:paraId="6DEC2E24" w14:textId="77777777" w:rsidR="0044491A" w:rsidRDefault="00250341" w:rsidP="002A30E0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Invite input: “What do you think?”</w:t>
      </w:r>
    </w:p>
    <w:p w14:paraId="18572890" w14:textId="0AE77E7D" w:rsidR="00250341" w:rsidRPr="0044491A" w:rsidRDefault="00250341" w:rsidP="002A30E0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Acknowledge those who speak up</w:t>
      </w:r>
    </w:p>
    <w:p w14:paraId="557D6EF9" w14:textId="28E814B6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Team Norms and Communication</w:t>
      </w:r>
    </w:p>
    <w:p w14:paraId="16C544AB" w14:textId="77777777" w:rsidR="0044491A" w:rsidRDefault="00250341" w:rsidP="002A30E0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Include time for reflection and voice in meetings</w:t>
      </w:r>
    </w:p>
    <w:p w14:paraId="62BBDC99" w14:textId="6AB0AC0C" w:rsidR="00250341" w:rsidRPr="0044491A" w:rsidRDefault="00250341" w:rsidP="002A30E0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Make feedback normal, not heroic</w:t>
      </w:r>
    </w:p>
    <w:p w14:paraId="20818178" w14:textId="7D3E9A01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Mistake and Incident Handling</w:t>
      </w:r>
    </w:p>
    <w:p w14:paraId="1BE3624B" w14:textId="77777777" w:rsidR="0044491A" w:rsidRDefault="00250341" w:rsidP="002A30E0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Focus on process, not blame</w:t>
      </w:r>
    </w:p>
    <w:p w14:paraId="5C0AD3F0" w14:textId="6F228F61" w:rsidR="00250341" w:rsidRPr="0044491A" w:rsidRDefault="00250341" w:rsidP="002A30E0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Learn from errors — don’t punish them</w:t>
      </w:r>
    </w:p>
    <w:p w14:paraId="21D3E3F9" w14:textId="6E1D418F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Policy and HR</w:t>
      </w:r>
    </w:p>
    <w:p w14:paraId="1A093404" w14:textId="77777777" w:rsidR="0044491A" w:rsidRDefault="00250341" w:rsidP="002A30E0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Ensure processes feel fair, transparent, and safe</w:t>
      </w:r>
    </w:p>
    <w:p w14:paraId="26718FC8" w14:textId="5D40CD1A" w:rsidR="00250341" w:rsidRPr="0044491A" w:rsidRDefault="00250341" w:rsidP="002A30E0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Act visibly on feedback and close the loop</w:t>
      </w:r>
    </w:p>
    <w:p w14:paraId="77127409" w14:textId="0894778E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Remote and Hybrid Teams</w:t>
      </w:r>
    </w:p>
    <w:p w14:paraId="168D996B" w14:textId="5EBBC9CA" w:rsidR="002A30E0" w:rsidRPr="002A30E0" w:rsidRDefault="0044491A" w:rsidP="002A30E0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250341" w:rsidRPr="0044491A">
        <w:rPr>
          <w:rFonts w:ascii="Arial" w:hAnsi="Arial" w:cs="Arial"/>
          <w:sz w:val="22"/>
          <w:szCs w:val="22"/>
        </w:rPr>
        <w:t>se proactive check-ins and structured communication to reduce hesitation</w:t>
      </w:r>
    </w:p>
    <w:p w14:paraId="61511546" w14:textId="77777777" w:rsidR="002A30E0" w:rsidRPr="002A30E0" w:rsidRDefault="002A30E0" w:rsidP="002A30E0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2A962A0A" w14:textId="7EF51A9C" w:rsidR="00250341" w:rsidRPr="002A30E0" w:rsidRDefault="00250341" w:rsidP="002A30E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2A30E0">
        <w:rPr>
          <w:rFonts w:ascii="Arial" w:hAnsi="Arial" w:cs="Arial"/>
          <w:b/>
          <w:bCs/>
          <w:sz w:val="22"/>
          <w:szCs w:val="22"/>
        </w:rPr>
        <w:lastRenderedPageBreak/>
        <w:t>Sustain and Nurture Psychological Safety</w:t>
      </w:r>
    </w:p>
    <w:p w14:paraId="136E5C2B" w14:textId="5DD79088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Building psychological safety is only the start. Sustaining it takes ongoing effort and reinforcement.</w:t>
      </w:r>
    </w:p>
    <w:p w14:paraId="54D0BE34" w14:textId="2140C08F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Reinforce Through Consistency</w:t>
      </w:r>
    </w:p>
    <w:p w14:paraId="4AE00E2B" w14:textId="77777777" w:rsidR="0044491A" w:rsidRDefault="00250341" w:rsidP="002A30E0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Respond with the same tone in calm and crisis</w:t>
      </w:r>
    </w:p>
    <w:p w14:paraId="4A224F15" w14:textId="77777777" w:rsidR="0044491A" w:rsidRDefault="00250341" w:rsidP="002A30E0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Repeat vulnerability — don’t rely on a single moment</w:t>
      </w:r>
    </w:p>
    <w:p w14:paraId="0BD28D21" w14:textId="06E63F98" w:rsidR="00250341" w:rsidRPr="0044491A" w:rsidRDefault="00250341" w:rsidP="002A30E0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Turn listening into ongoing dialogue</w:t>
      </w:r>
    </w:p>
    <w:p w14:paraId="30B0B61F" w14:textId="29FA9327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Maintain Psychological “Muscle”</w:t>
      </w:r>
    </w:p>
    <w:p w14:paraId="499A6D19" w14:textId="77777777" w:rsidR="0044491A" w:rsidRDefault="00250341" w:rsidP="002A30E0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Publicly praise honest behaviour</w:t>
      </w:r>
    </w:p>
    <w:p w14:paraId="650272CA" w14:textId="77777777" w:rsidR="0044491A" w:rsidRDefault="00250341" w:rsidP="002A30E0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Include safety in performance reviews and 360° feedback</w:t>
      </w:r>
    </w:p>
    <w:p w14:paraId="277CE49C" w14:textId="1A12F9B6" w:rsidR="00250341" w:rsidRPr="0044491A" w:rsidRDefault="00250341" w:rsidP="002A30E0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Respond visibly to breaches to prevent fear from returning</w:t>
      </w:r>
    </w:p>
    <w:p w14:paraId="292260C6" w14:textId="1634F9E1" w:rsidR="0044491A" w:rsidRDefault="00250341" w:rsidP="0044491A">
      <w:p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Create Cultural Memory</w:t>
      </w:r>
    </w:p>
    <w:p w14:paraId="34615E89" w14:textId="77777777" w:rsidR="0044491A" w:rsidRDefault="00250341" w:rsidP="002A30E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Share learnings from mistakes and feedback</w:t>
      </w:r>
    </w:p>
    <w:p w14:paraId="2EA1F4B1" w14:textId="77777777" w:rsidR="0044491A" w:rsidRDefault="00250341" w:rsidP="002A30E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Use retrospectives and debriefs to highlight openness</w:t>
      </w:r>
    </w:p>
    <w:p w14:paraId="7D5B024B" w14:textId="64E48A7E" w:rsidR="00250341" w:rsidRPr="0044491A" w:rsidRDefault="00250341" w:rsidP="002A30E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Build rituals of recognition that reward honesty</w:t>
      </w:r>
    </w:p>
    <w:p w14:paraId="259C0F11" w14:textId="7D82A12F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Make It Structural</w:t>
      </w:r>
    </w:p>
    <w:p w14:paraId="208AE86B" w14:textId="77777777" w:rsidR="0044491A" w:rsidRDefault="00250341" w:rsidP="002A30E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Embed psychological safety into onboarding and training</w:t>
      </w:r>
    </w:p>
    <w:p w14:paraId="3A2F2903" w14:textId="77777777" w:rsidR="0044491A" w:rsidRDefault="00250341" w:rsidP="002A30E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Regularly review systems for fear-based signals</w:t>
      </w:r>
    </w:p>
    <w:p w14:paraId="26C372E1" w14:textId="3E4523FE" w:rsidR="0044491A" w:rsidRPr="0044491A" w:rsidRDefault="00250341" w:rsidP="002A30E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Keep safety visible in values, dashboards, and internal messaging</w:t>
      </w:r>
    </w:p>
    <w:p w14:paraId="2773FE58" w14:textId="6EFACE26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Sustaining safety isn’t about perfection — it’s about repetition, recovery, and resilience.</w:t>
      </w:r>
      <w:r w:rsidRPr="00250341">
        <w:rPr>
          <w:rFonts w:ascii="Arial" w:hAnsi="Arial" w:cs="Arial"/>
          <w:sz w:val="22"/>
          <w:szCs w:val="22"/>
        </w:rPr>
        <w:br/>
        <w:t>The moment it’s neglected, silence returns.</w:t>
      </w:r>
    </w:p>
    <w:p w14:paraId="568F7C96" w14:textId="652F3BC7" w:rsidR="0044491A" w:rsidRPr="0044491A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Spotlight: The Role of Middle Managers</w:t>
      </w:r>
      <w:r w:rsidR="0044491A">
        <w:rPr>
          <w:rFonts w:ascii="Arial" w:hAnsi="Arial" w:cs="Arial"/>
          <w:b/>
          <w:bCs/>
          <w:sz w:val="22"/>
          <w:szCs w:val="22"/>
        </w:rPr>
        <w:br/>
      </w:r>
      <w:r w:rsidRPr="00250341">
        <w:rPr>
          <w:rFonts w:ascii="Arial" w:hAnsi="Arial" w:cs="Arial"/>
          <w:sz w:val="22"/>
          <w:szCs w:val="22"/>
        </w:rPr>
        <w:t xml:space="preserve">Middle managers carry day-to-day culture. </w:t>
      </w:r>
    </w:p>
    <w:p w14:paraId="75CCF710" w14:textId="707BC05C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They:</w:t>
      </w:r>
    </w:p>
    <w:p w14:paraId="5503B40E" w14:textId="77777777" w:rsidR="0044491A" w:rsidRDefault="00250341" w:rsidP="002A30E0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Shape how feedback is received</w:t>
      </w:r>
    </w:p>
    <w:p w14:paraId="3A6984D8" w14:textId="77777777" w:rsidR="0044491A" w:rsidRDefault="00250341" w:rsidP="002A30E0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Set the tone in meetings</w:t>
      </w:r>
    </w:p>
    <w:p w14:paraId="467EA3A0" w14:textId="5D2047A6" w:rsidR="0044491A" w:rsidRPr="0044491A" w:rsidRDefault="00250341" w:rsidP="002A30E0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Influence how mistakes are handled</w:t>
      </w:r>
    </w:p>
    <w:p w14:paraId="1B54F732" w14:textId="11C4D07A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Support them with:</w:t>
      </w:r>
    </w:p>
    <w:p w14:paraId="1B9B61DA" w14:textId="77777777" w:rsidR="0044491A" w:rsidRDefault="00250341" w:rsidP="002A30E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Training in listening, feedback, and inclusion</w:t>
      </w:r>
    </w:p>
    <w:p w14:paraId="2F5B5EC7" w14:textId="77777777" w:rsidR="0044491A" w:rsidRDefault="00250341" w:rsidP="002A30E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Permission to show vulnerability</w:t>
      </w:r>
    </w:p>
    <w:p w14:paraId="59038641" w14:textId="5F4FC1A5" w:rsidR="0044491A" w:rsidRPr="0044491A" w:rsidRDefault="00250341" w:rsidP="002A30E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Resources to manage team dynamics effectively</w:t>
      </w:r>
    </w:p>
    <w:p w14:paraId="27F13CA1" w14:textId="4331652F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Culture shifts when the middle layer is empowered.</w:t>
      </w:r>
    </w:p>
    <w:p w14:paraId="6CAFAAFA" w14:textId="77777777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How Can We Measure Psychological Safety?</w:t>
      </w:r>
      <w:r w:rsidRPr="00250341">
        <w:rPr>
          <w:rFonts w:ascii="Arial" w:hAnsi="Arial" w:cs="Arial"/>
          <w:sz w:val="22"/>
          <w:szCs w:val="22"/>
        </w:rPr>
        <w:br/>
        <w:t>To improve psychological safety, you must be able to measure it.</w:t>
      </w:r>
    </w:p>
    <w:p w14:paraId="3451DC2C" w14:textId="6D2912C7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Team Surveys Use anonymous surveys with questions such as:</w:t>
      </w:r>
    </w:p>
    <w:p w14:paraId="5524504A" w14:textId="77777777" w:rsidR="0044491A" w:rsidRDefault="00250341" w:rsidP="002A30E0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“It’s safe to take a risk here.”</w:t>
      </w:r>
    </w:p>
    <w:p w14:paraId="2A3F2565" w14:textId="512009C9" w:rsidR="00250341" w:rsidRPr="0044491A" w:rsidRDefault="00250341" w:rsidP="002A30E0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“If I make a mistake, it won’t be held against me.”</w:t>
      </w:r>
    </w:p>
    <w:p w14:paraId="538A4ECF" w14:textId="77777777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lastRenderedPageBreak/>
        <w:t>Engagement Surveys Include psychological safety questions in pulse checks to track progress over time.</w:t>
      </w:r>
    </w:p>
    <w:p w14:paraId="37903C67" w14:textId="1D89EED4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Look for Silence</w:t>
      </w:r>
    </w:p>
    <w:p w14:paraId="4C3FBB4E" w14:textId="77777777" w:rsidR="0044491A" w:rsidRDefault="00250341" w:rsidP="002A30E0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Fewer near-miss reports</w:t>
      </w:r>
    </w:p>
    <w:p w14:paraId="79B7DC43" w14:textId="77777777" w:rsidR="0044491A" w:rsidRDefault="00250341" w:rsidP="002A30E0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Low feedback participation</w:t>
      </w:r>
    </w:p>
    <w:p w14:paraId="7BFE4119" w14:textId="068A10EC" w:rsidR="00250341" w:rsidRPr="0044491A" w:rsidRDefault="00250341" w:rsidP="002A30E0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 xml:space="preserve"> Exit interviews mentioning lack of voice</w:t>
      </w:r>
    </w:p>
    <w:p w14:paraId="0EAA5C8B" w14:textId="6036F222" w:rsidR="0044491A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Gather Qualitative Insights Ask:</w:t>
      </w:r>
    </w:p>
    <w:p w14:paraId="208D1A4E" w14:textId="77777777" w:rsidR="0044491A" w:rsidRDefault="00250341" w:rsidP="002A30E0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“What helps you speak up?”</w:t>
      </w:r>
    </w:p>
    <w:p w14:paraId="64145D7B" w14:textId="49E2E58C" w:rsidR="00250341" w:rsidRPr="0044491A" w:rsidRDefault="00250341" w:rsidP="002A30E0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4491A">
        <w:rPr>
          <w:rFonts w:ascii="Arial" w:hAnsi="Arial" w:cs="Arial"/>
          <w:sz w:val="22"/>
          <w:szCs w:val="22"/>
        </w:rPr>
        <w:t>“What makes it difficult?”</w:t>
      </w:r>
    </w:p>
    <w:p w14:paraId="7709CC9C" w14:textId="77777777" w:rsid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Measure Leadership Impact 360° feedback questions like:</w:t>
      </w:r>
    </w:p>
    <w:p w14:paraId="315DD48C" w14:textId="0331D2C9" w:rsidR="00250341" w:rsidRPr="00250341" w:rsidRDefault="00250341" w:rsidP="002A30E0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“My manager encourages questions.”</w:t>
      </w:r>
    </w:p>
    <w:p w14:paraId="71B2D4E1" w14:textId="77777777" w:rsidR="00250341" w:rsidRDefault="00250341" w:rsidP="002A30E0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“I feel safe disagreeing with them.”</w:t>
      </w:r>
    </w:p>
    <w:p w14:paraId="7C532C32" w14:textId="749DB139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Measurement without follow-up erodes trust. Always act on findings and involve your teams.</w:t>
      </w:r>
    </w:p>
    <w:p w14:paraId="1DD36550" w14:textId="77777777" w:rsidR="00250341" w:rsidRPr="00250341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pict w14:anchorId="2CBCDB32">
          <v:rect id="_x0000_i1115" style="width:0;height:1.5pt" o:hralign="center" o:hrstd="t" o:hr="t" fillcolor="#a0a0a0" stroked="f"/>
        </w:pict>
      </w:r>
    </w:p>
    <w:p w14:paraId="51E27E4F" w14:textId="77777777" w:rsidR="00250341" w:rsidRPr="00250341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3 Key Takeaways</w:t>
      </w:r>
    </w:p>
    <w:p w14:paraId="79148B24" w14:textId="77777777" w:rsidR="00250341" w:rsidRPr="00250341" w:rsidRDefault="00250341" w:rsidP="002A30E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Psychological safety enables innovation, safety, trust, and performance.</w:t>
      </w:r>
    </w:p>
    <w:p w14:paraId="242ADA3E" w14:textId="77777777" w:rsidR="00250341" w:rsidRPr="00250341" w:rsidRDefault="00250341" w:rsidP="002A30E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It must be actively built, reinforced, and measured by leadership and teams.</w:t>
      </w:r>
    </w:p>
    <w:p w14:paraId="1B03413C" w14:textId="77777777" w:rsidR="00250341" w:rsidRPr="00250341" w:rsidRDefault="00250341" w:rsidP="002A30E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Every moment of listening, admitting mistakes, and welcoming voice helps create it.</w:t>
      </w:r>
    </w:p>
    <w:p w14:paraId="66EA63ED" w14:textId="77777777" w:rsidR="00250341" w:rsidRPr="00250341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pict w14:anchorId="6431E102">
          <v:rect id="_x0000_i1116" style="width:0;height:1.5pt" o:hralign="center" o:hrstd="t" o:hr="t" fillcolor="#a0a0a0" stroked="f"/>
        </w:pict>
      </w:r>
    </w:p>
    <w:p w14:paraId="52F98584" w14:textId="1CA6D5D7" w:rsidR="00250341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Closing Summary</w:t>
      </w:r>
    </w:p>
    <w:p w14:paraId="11D1C379" w14:textId="77777777" w:rsidR="003067E2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 xml:space="preserve">Psychological safety is not just a soft skill </w:t>
      </w:r>
      <w:r w:rsidRPr="00250341">
        <w:rPr>
          <w:rFonts w:ascii="Arial" w:hAnsi="Arial" w:cs="Arial"/>
          <w:sz w:val="22"/>
          <w:szCs w:val="22"/>
        </w:rPr>
        <w:t>-</w:t>
      </w:r>
      <w:r w:rsidRPr="00250341">
        <w:rPr>
          <w:rFonts w:ascii="Arial" w:hAnsi="Arial" w:cs="Arial"/>
          <w:sz w:val="22"/>
          <w:szCs w:val="22"/>
        </w:rPr>
        <w:t xml:space="preserve"> it’s a core business capability. </w:t>
      </w:r>
    </w:p>
    <w:p w14:paraId="3DD3FA6C" w14:textId="1512EB18" w:rsid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It leads to:</w:t>
      </w:r>
    </w:p>
    <w:p w14:paraId="07372145" w14:textId="77777777" w:rsidR="00250341" w:rsidRDefault="00250341" w:rsidP="002A30E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Smarter decisions</w:t>
      </w:r>
    </w:p>
    <w:p w14:paraId="49684B81" w14:textId="77777777" w:rsidR="00250341" w:rsidRDefault="00250341" w:rsidP="002A30E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Safer operations</w:t>
      </w:r>
    </w:p>
    <w:p w14:paraId="4664A3E4" w14:textId="77777777" w:rsidR="00250341" w:rsidRDefault="00250341" w:rsidP="002A30E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Stronger leadership</w:t>
      </w:r>
    </w:p>
    <w:p w14:paraId="3269B440" w14:textId="77777777" w:rsidR="00250341" w:rsidRDefault="00250341" w:rsidP="002A30E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Healthier, more resilient teams</w:t>
      </w:r>
    </w:p>
    <w:p w14:paraId="7A7C351B" w14:textId="1C34BAB7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When people don’t feel safe, they wait too long to speak up. That silence has a cost.</w:t>
      </w:r>
      <w:r w:rsidRPr="00250341">
        <w:rPr>
          <w:rFonts w:ascii="Arial" w:hAnsi="Arial" w:cs="Arial"/>
          <w:sz w:val="22"/>
          <w:szCs w:val="22"/>
        </w:rPr>
        <w:br/>
        <w:t>Psychological safety is something we all help shape — through everyday actions, not just strategy.</w:t>
      </w:r>
      <w:r w:rsidRPr="00250341">
        <w:rPr>
          <w:rFonts w:ascii="Arial" w:hAnsi="Arial" w:cs="Arial"/>
          <w:sz w:val="22"/>
          <w:szCs w:val="22"/>
        </w:rPr>
        <w:br/>
        <w:t>Every safe moment counts.</w:t>
      </w:r>
    </w:p>
    <w:p w14:paraId="49085FBA" w14:textId="5EB3802E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 xml:space="preserve">“The cost of silence is always higher than the discomfort of speaking up.” </w:t>
      </w:r>
      <w:r>
        <w:rPr>
          <w:rFonts w:ascii="Arial" w:hAnsi="Arial" w:cs="Arial"/>
          <w:sz w:val="22"/>
          <w:szCs w:val="22"/>
        </w:rPr>
        <w:t>-</w:t>
      </w:r>
      <w:r w:rsidRPr="00250341">
        <w:rPr>
          <w:rFonts w:ascii="Arial" w:hAnsi="Arial" w:cs="Arial"/>
          <w:sz w:val="22"/>
          <w:szCs w:val="22"/>
        </w:rPr>
        <w:t xml:space="preserve"> Amy Edmondson</w:t>
      </w:r>
    </w:p>
    <w:p w14:paraId="201E2104" w14:textId="77777777" w:rsidR="00873BC9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Practical Takeaway Resource</w:t>
      </w:r>
    </w:p>
    <w:p w14:paraId="614D3A3C" w14:textId="7A9E25D4" w:rsidR="00250341" w:rsidRPr="00250341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Psychological Safety: A Quick Guide for HR and Business Leaders</w:t>
      </w:r>
    </w:p>
    <w:p w14:paraId="6ABFFD91" w14:textId="77777777" w:rsidR="00250341" w:rsidRPr="00250341" w:rsidRDefault="00250341" w:rsidP="00250341">
      <w:p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Questions to Reflect On:</w:t>
      </w:r>
    </w:p>
    <w:p w14:paraId="626F817C" w14:textId="77777777" w:rsidR="00250341" w:rsidRPr="00250341" w:rsidRDefault="00250341" w:rsidP="002A30E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What happens in your team when someone admits a mistake?</w:t>
      </w:r>
    </w:p>
    <w:p w14:paraId="6AC75BC5" w14:textId="77777777" w:rsidR="00250341" w:rsidRPr="00250341" w:rsidRDefault="00250341" w:rsidP="002A30E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lastRenderedPageBreak/>
        <w:t>Can people openly disagree without fear?</w:t>
      </w:r>
    </w:p>
    <w:p w14:paraId="7D1879B7" w14:textId="77777777" w:rsidR="00250341" w:rsidRPr="00250341" w:rsidRDefault="00250341" w:rsidP="002A30E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Do staff feel safe raising concerns about wellbeing or risk?</w:t>
      </w:r>
    </w:p>
    <w:p w14:paraId="2F026A13" w14:textId="77777777" w:rsidR="00250341" w:rsidRPr="00250341" w:rsidRDefault="00250341" w:rsidP="002A30E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50341">
        <w:rPr>
          <w:rFonts w:ascii="Arial" w:hAnsi="Arial" w:cs="Arial"/>
          <w:sz w:val="22"/>
          <w:szCs w:val="22"/>
        </w:rPr>
        <w:t>What in your business builds psychological safety — and what might unintentionally be undermining it?</w:t>
      </w:r>
    </w:p>
    <w:p w14:paraId="0AAC39D7" w14:textId="77777777" w:rsidR="00250341" w:rsidRPr="00250341" w:rsidRDefault="00250341" w:rsidP="00250341">
      <w:pPr>
        <w:rPr>
          <w:rFonts w:ascii="Arial" w:hAnsi="Arial" w:cs="Arial"/>
          <w:b/>
          <w:bCs/>
          <w:sz w:val="22"/>
          <w:szCs w:val="22"/>
        </w:rPr>
      </w:pPr>
      <w:r w:rsidRPr="00250341">
        <w:rPr>
          <w:rFonts w:ascii="Arial" w:hAnsi="Arial" w:cs="Arial"/>
          <w:b/>
          <w:bCs/>
          <w:sz w:val="22"/>
          <w:szCs w:val="22"/>
        </w:rPr>
        <w:t>Five Key Actions to Strengthen Psychological Safety: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369"/>
      </w:tblGrid>
      <w:tr w:rsidR="00250341" w:rsidRPr="00250341" w14:paraId="559E0119" w14:textId="77777777" w:rsidTr="002503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33A5E8" w14:textId="77777777" w:rsidR="00250341" w:rsidRPr="00250341" w:rsidRDefault="00250341" w:rsidP="00250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0341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34705C9F" w14:textId="77777777" w:rsidR="00250341" w:rsidRPr="00250341" w:rsidRDefault="00250341" w:rsidP="002503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0341">
              <w:rPr>
                <w:rFonts w:ascii="Arial" w:hAnsi="Arial" w:cs="Arial"/>
                <w:b/>
                <w:bCs/>
                <w:sz w:val="22"/>
                <w:szCs w:val="22"/>
              </w:rPr>
              <w:t>Practical Tip</w:t>
            </w:r>
          </w:p>
        </w:tc>
      </w:tr>
      <w:tr w:rsidR="00250341" w:rsidRPr="00250341" w14:paraId="21B7994E" w14:textId="77777777" w:rsidTr="002503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D04E9" w14:textId="77777777" w:rsidR="00250341" w:rsidRPr="00250341" w:rsidRDefault="00250341" w:rsidP="00250341">
            <w:pPr>
              <w:rPr>
                <w:rFonts w:ascii="Arial" w:hAnsi="Arial" w:cs="Arial"/>
                <w:sz w:val="22"/>
                <w:szCs w:val="22"/>
              </w:rPr>
            </w:pPr>
            <w:r w:rsidRPr="00250341">
              <w:rPr>
                <w:rFonts w:ascii="Arial" w:hAnsi="Arial" w:cs="Arial"/>
                <w:sz w:val="22"/>
                <w:szCs w:val="22"/>
              </w:rPr>
              <w:t>Model it</w:t>
            </w:r>
          </w:p>
        </w:tc>
        <w:tc>
          <w:tcPr>
            <w:tcW w:w="0" w:type="auto"/>
            <w:vAlign w:val="center"/>
            <w:hideMark/>
          </w:tcPr>
          <w:p w14:paraId="07D2168B" w14:textId="77777777" w:rsidR="00250341" w:rsidRPr="00250341" w:rsidRDefault="00250341" w:rsidP="00250341">
            <w:pPr>
              <w:rPr>
                <w:rFonts w:ascii="Arial" w:hAnsi="Arial" w:cs="Arial"/>
                <w:sz w:val="22"/>
                <w:szCs w:val="22"/>
              </w:rPr>
            </w:pPr>
            <w:r w:rsidRPr="00250341">
              <w:rPr>
                <w:rFonts w:ascii="Arial" w:hAnsi="Arial" w:cs="Arial"/>
                <w:sz w:val="22"/>
                <w:szCs w:val="22"/>
              </w:rPr>
              <w:t>Share your own learning moments: “Here’s where I got it wrong.”</w:t>
            </w:r>
          </w:p>
        </w:tc>
      </w:tr>
      <w:tr w:rsidR="00250341" w:rsidRPr="00250341" w14:paraId="4A9135C7" w14:textId="77777777" w:rsidTr="002503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111C4" w14:textId="77777777" w:rsidR="00250341" w:rsidRPr="00250341" w:rsidRDefault="00250341" w:rsidP="00250341">
            <w:pPr>
              <w:rPr>
                <w:rFonts w:ascii="Arial" w:hAnsi="Arial" w:cs="Arial"/>
                <w:sz w:val="22"/>
                <w:szCs w:val="22"/>
              </w:rPr>
            </w:pPr>
            <w:r w:rsidRPr="00250341">
              <w:rPr>
                <w:rFonts w:ascii="Arial" w:hAnsi="Arial" w:cs="Arial"/>
                <w:sz w:val="22"/>
                <w:szCs w:val="22"/>
              </w:rPr>
              <w:t>Invite voice</w:t>
            </w:r>
          </w:p>
        </w:tc>
        <w:tc>
          <w:tcPr>
            <w:tcW w:w="0" w:type="auto"/>
            <w:vAlign w:val="center"/>
            <w:hideMark/>
          </w:tcPr>
          <w:p w14:paraId="41934A2B" w14:textId="77777777" w:rsidR="00250341" w:rsidRPr="00250341" w:rsidRDefault="00250341" w:rsidP="00250341">
            <w:pPr>
              <w:rPr>
                <w:rFonts w:ascii="Arial" w:hAnsi="Arial" w:cs="Arial"/>
                <w:sz w:val="22"/>
                <w:szCs w:val="22"/>
              </w:rPr>
            </w:pPr>
            <w:r w:rsidRPr="00250341">
              <w:rPr>
                <w:rFonts w:ascii="Arial" w:hAnsi="Arial" w:cs="Arial"/>
                <w:sz w:val="22"/>
                <w:szCs w:val="22"/>
              </w:rPr>
              <w:t>Ask, “What are we missing?” in meetings.</w:t>
            </w:r>
          </w:p>
        </w:tc>
      </w:tr>
      <w:tr w:rsidR="00250341" w:rsidRPr="00250341" w14:paraId="24E0156A" w14:textId="77777777" w:rsidTr="002503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8EB2F" w14:textId="77777777" w:rsidR="00250341" w:rsidRPr="00250341" w:rsidRDefault="00250341" w:rsidP="00250341">
            <w:pPr>
              <w:rPr>
                <w:rFonts w:ascii="Arial" w:hAnsi="Arial" w:cs="Arial"/>
                <w:sz w:val="22"/>
                <w:szCs w:val="22"/>
              </w:rPr>
            </w:pPr>
            <w:r w:rsidRPr="00250341">
              <w:rPr>
                <w:rFonts w:ascii="Arial" w:hAnsi="Arial" w:cs="Arial"/>
                <w:sz w:val="22"/>
                <w:szCs w:val="22"/>
              </w:rPr>
              <w:t>Normalise feedback</w:t>
            </w:r>
          </w:p>
        </w:tc>
        <w:tc>
          <w:tcPr>
            <w:tcW w:w="0" w:type="auto"/>
            <w:vAlign w:val="center"/>
            <w:hideMark/>
          </w:tcPr>
          <w:p w14:paraId="19F34663" w14:textId="77777777" w:rsidR="00250341" w:rsidRPr="00250341" w:rsidRDefault="00250341" w:rsidP="00250341">
            <w:pPr>
              <w:rPr>
                <w:rFonts w:ascii="Arial" w:hAnsi="Arial" w:cs="Arial"/>
                <w:sz w:val="22"/>
                <w:szCs w:val="22"/>
              </w:rPr>
            </w:pPr>
            <w:r w:rsidRPr="00250341">
              <w:rPr>
                <w:rFonts w:ascii="Arial" w:hAnsi="Arial" w:cs="Arial"/>
                <w:sz w:val="22"/>
                <w:szCs w:val="22"/>
              </w:rPr>
              <w:t>Make feedback routine, not risky.</w:t>
            </w:r>
          </w:p>
        </w:tc>
      </w:tr>
      <w:tr w:rsidR="00250341" w:rsidRPr="00250341" w14:paraId="6D3DA9E9" w14:textId="77777777" w:rsidTr="002503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247FE" w14:textId="77777777" w:rsidR="00250341" w:rsidRPr="00250341" w:rsidRDefault="00250341" w:rsidP="00250341">
            <w:pPr>
              <w:rPr>
                <w:rFonts w:ascii="Arial" w:hAnsi="Arial" w:cs="Arial"/>
                <w:sz w:val="22"/>
                <w:szCs w:val="22"/>
              </w:rPr>
            </w:pPr>
            <w:r w:rsidRPr="00250341">
              <w:rPr>
                <w:rFonts w:ascii="Arial" w:hAnsi="Arial" w:cs="Arial"/>
                <w:sz w:val="22"/>
                <w:szCs w:val="22"/>
              </w:rPr>
              <w:t>Respond constructively</w:t>
            </w:r>
          </w:p>
        </w:tc>
        <w:tc>
          <w:tcPr>
            <w:tcW w:w="0" w:type="auto"/>
            <w:vAlign w:val="center"/>
            <w:hideMark/>
          </w:tcPr>
          <w:p w14:paraId="43B0B5DD" w14:textId="77777777" w:rsidR="00250341" w:rsidRPr="00250341" w:rsidRDefault="00250341" w:rsidP="00250341">
            <w:pPr>
              <w:rPr>
                <w:rFonts w:ascii="Arial" w:hAnsi="Arial" w:cs="Arial"/>
                <w:sz w:val="22"/>
                <w:szCs w:val="22"/>
              </w:rPr>
            </w:pPr>
            <w:r w:rsidRPr="00250341">
              <w:rPr>
                <w:rFonts w:ascii="Arial" w:hAnsi="Arial" w:cs="Arial"/>
                <w:sz w:val="22"/>
                <w:szCs w:val="22"/>
              </w:rPr>
              <w:t>Thank people for raising concerns — even difficult ones.</w:t>
            </w:r>
          </w:p>
        </w:tc>
      </w:tr>
      <w:tr w:rsidR="00250341" w:rsidRPr="00250341" w14:paraId="28E22003" w14:textId="77777777" w:rsidTr="002503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C4C8C" w14:textId="77777777" w:rsidR="00250341" w:rsidRPr="00250341" w:rsidRDefault="00250341" w:rsidP="00250341">
            <w:pPr>
              <w:rPr>
                <w:rFonts w:ascii="Arial" w:hAnsi="Arial" w:cs="Arial"/>
                <w:sz w:val="22"/>
                <w:szCs w:val="22"/>
              </w:rPr>
            </w:pPr>
            <w:r w:rsidRPr="00250341">
              <w:rPr>
                <w:rFonts w:ascii="Arial" w:hAnsi="Arial" w:cs="Arial"/>
                <w:sz w:val="22"/>
                <w:szCs w:val="22"/>
              </w:rPr>
              <w:t>Spot patterns</w:t>
            </w:r>
          </w:p>
        </w:tc>
        <w:tc>
          <w:tcPr>
            <w:tcW w:w="0" w:type="auto"/>
            <w:vAlign w:val="center"/>
            <w:hideMark/>
          </w:tcPr>
          <w:p w14:paraId="7A018F44" w14:textId="77777777" w:rsidR="00250341" w:rsidRPr="00250341" w:rsidRDefault="00250341" w:rsidP="00250341">
            <w:pPr>
              <w:rPr>
                <w:rFonts w:ascii="Arial" w:hAnsi="Arial" w:cs="Arial"/>
                <w:sz w:val="22"/>
                <w:szCs w:val="22"/>
              </w:rPr>
            </w:pPr>
            <w:r w:rsidRPr="00250341">
              <w:rPr>
                <w:rFonts w:ascii="Arial" w:hAnsi="Arial" w:cs="Arial"/>
                <w:sz w:val="22"/>
                <w:szCs w:val="22"/>
              </w:rPr>
              <w:t>Use engagement data and exit interviews to identify silence.</w:t>
            </w:r>
          </w:p>
        </w:tc>
      </w:tr>
    </w:tbl>
    <w:p w14:paraId="15E4C7FD" w14:textId="77777777" w:rsidR="004A57A7" w:rsidRPr="00250341" w:rsidRDefault="004A57A7" w:rsidP="00250341"/>
    <w:sectPr w:rsidR="004A57A7" w:rsidRPr="0025034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4DEE" w14:textId="77777777" w:rsidR="004109DA" w:rsidRPr="008856D3" w:rsidRDefault="004109DA" w:rsidP="006D5CB9">
      <w:pPr>
        <w:spacing w:after="0" w:line="240" w:lineRule="auto"/>
      </w:pPr>
      <w:r w:rsidRPr="008856D3">
        <w:separator/>
      </w:r>
    </w:p>
  </w:endnote>
  <w:endnote w:type="continuationSeparator" w:id="0">
    <w:p w14:paraId="53D801CC" w14:textId="77777777" w:rsidR="004109DA" w:rsidRPr="008856D3" w:rsidRDefault="004109DA" w:rsidP="006D5CB9">
      <w:pPr>
        <w:spacing w:after="0" w:line="240" w:lineRule="auto"/>
      </w:pPr>
      <w:r w:rsidRPr="00885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414E" w14:textId="77777777" w:rsidR="006D5CB9" w:rsidRPr="008856D3" w:rsidRDefault="0051019B" w:rsidP="00C77902">
    <w:pPr>
      <w:pStyle w:val="Footer"/>
      <w:tabs>
        <w:tab w:val="clear" w:pos="9026"/>
      </w:tabs>
    </w:pPr>
    <w:r w:rsidRPr="008856D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47FAF76" wp14:editId="417B139D">
              <wp:simplePos x="0" y="0"/>
              <wp:positionH relativeFrom="margin">
                <wp:align>right</wp:align>
              </wp:positionH>
              <wp:positionV relativeFrom="margin">
                <wp:posOffset>9376634</wp:posOffset>
              </wp:positionV>
              <wp:extent cx="573405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7583D" w14:textId="77777777" w:rsidR="0051019B" w:rsidRPr="008856D3" w:rsidRDefault="0051019B" w:rsidP="0051019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856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More free resources at </w:t>
                          </w:r>
                          <w:hyperlink r:id="rId1" w:history="1">
                            <w:r w:rsidRPr="008856D3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thsp.co.uk/knowledge-hub/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FAF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3pt;margin-top:738.3pt;width:451.5pt;height:22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Mi9gEAAM0DAAAOAAAAZHJzL2Uyb0RvYy54bWysU9uO2yAQfa/Uf0C8N3bcuMlacVbb3W5V&#10;aXuRtv0AjHGMCgwFEjv9+h2wNxu1b1X9gGY8cJhz5rC9HrUiR+G8BFPT5SKnRBgOrTT7mv74fv9m&#10;Q4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" filled="f" stroked="f">
              <v:textbox>
                <w:txbxContent>
                  <w:p w14:paraId="3937583D" w14:textId="77777777" w:rsidR="0051019B" w:rsidRPr="008856D3" w:rsidRDefault="0051019B" w:rsidP="0051019B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856D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More free resources at </w:t>
                    </w:r>
                    <w:hyperlink r:id="rId2" w:history="1">
                      <w:r w:rsidRPr="008856D3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thsp.co.uk/knowledge-hub/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856D3">
      <w:rPr>
        <w:noProof/>
      </w:rPr>
      <w:drawing>
        <wp:anchor distT="0" distB="0" distL="114300" distR="114300" simplePos="0" relativeHeight="251660288" behindDoc="1" locked="0" layoutInCell="1" allowOverlap="1" wp14:anchorId="29AC4E65" wp14:editId="524842CB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9941" cy="522055"/>
          <wp:effectExtent l="0" t="0" r="0" b="0"/>
          <wp:wrapNone/>
          <wp:docPr id="1222909811" name="Picture 3" descr="A green and yellow heart shaped loo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09811" name="Picture 3" descr="A green and yellow heart shaped loop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41" cy="52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90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DAF5" w14:textId="77777777" w:rsidR="004109DA" w:rsidRPr="008856D3" w:rsidRDefault="004109DA" w:rsidP="006D5CB9">
      <w:pPr>
        <w:spacing w:after="0" w:line="240" w:lineRule="auto"/>
      </w:pPr>
      <w:r w:rsidRPr="008856D3">
        <w:separator/>
      </w:r>
    </w:p>
  </w:footnote>
  <w:footnote w:type="continuationSeparator" w:id="0">
    <w:p w14:paraId="2B4768E8" w14:textId="77777777" w:rsidR="004109DA" w:rsidRPr="008856D3" w:rsidRDefault="004109DA" w:rsidP="006D5CB9">
      <w:pPr>
        <w:spacing w:after="0" w:line="240" w:lineRule="auto"/>
      </w:pPr>
      <w:r w:rsidRPr="008856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BA90" w14:textId="77777777" w:rsidR="006D5CB9" w:rsidRPr="008856D3" w:rsidRDefault="006D5CB9" w:rsidP="006D5CB9">
    <w:pPr>
      <w:pStyle w:val="Header"/>
      <w:tabs>
        <w:tab w:val="clear" w:pos="4513"/>
        <w:tab w:val="clear" w:pos="9026"/>
        <w:tab w:val="left" w:pos="1185"/>
      </w:tabs>
    </w:pPr>
    <w:r w:rsidRPr="008856D3">
      <w:rPr>
        <w:noProof/>
      </w:rPr>
      <w:drawing>
        <wp:anchor distT="0" distB="0" distL="114300" distR="114300" simplePos="0" relativeHeight="251659264" behindDoc="1" locked="0" layoutInCell="1" allowOverlap="1" wp14:anchorId="3A48999B" wp14:editId="0E39A51B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737456" cy="720000"/>
          <wp:effectExtent l="0" t="0" r="6350" b="4445"/>
          <wp:wrapNone/>
          <wp:docPr id="121417826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8267" name="Picture 1" descr="A blu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45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6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6BE"/>
    <w:multiLevelType w:val="multilevel"/>
    <w:tmpl w:val="ED16F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80D36"/>
    <w:multiLevelType w:val="hybridMultilevel"/>
    <w:tmpl w:val="ADE0F446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0D89"/>
    <w:multiLevelType w:val="hybridMultilevel"/>
    <w:tmpl w:val="43D839E0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6C9E"/>
    <w:multiLevelType w:val="multilevel"/>
    <w:tmpl w:val="87F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37EBE"/>
    <w:multiLevelType w:val="multilevel"/>
    <w:tmpl w:val="109EC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5FD2EA5"/>
    <w:multiLevelType w:val="hybridMultilevel"/>
    <w:tmpl w:val="BFEA26E0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4853"/>
    <w:multiLevelType w:val="hybridMultilevel"/>
    <w:tmpl w:val="A9DAB214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A0A98"/>
    <w:multiLevelType w:val="hybridMultilevel"/>
    <w:tmpl w:val="2B7C8FF2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01448"/>
    <w:multiLevelType w:val="multilevel"/>
    <w:tmpl w:val="CFA45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  <w:b w:val="0"/>
        <w:bCs w:val="0"/>
      </w:rPr>
    </w:lvl>
    <w:lvl w:ilvl="1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1876444"/>
    <w:multiLevelType w:val="hybridMultilevel"/>
    <w:tmpl w:val="AF32C722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460FF"/>
    <w:multiLevelType w:val="hybridMultilevel"/>
    <w:tmpl w:val="DC66F2CC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50F2F"/>
    <w:multiLevelType w:val="hybridMultilevel"/>
    <w:tmpl w:val="707CA636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92020"/>
    <w:multiLevelType w:val="hybridMultilevel"/>
    <w:tmpl w:val="1C368ED0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F5004"/>
    <w:multiLevelType w:val="hybridMultilevel"/>
    <w:tmpl w:val="DC369CB0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A2DA3"/>
    <w:multiLevelType w:val="hybridMultilevel"/>
    <w:tmpl w:val="934652D4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74502"/>
    <w:multiLevelType w:val="hybridMultilevel"/>
    <w:tmpl w:val="0BB8E50A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F7006"/>
    <w:multiLevelType w:val="hybridMultilevel"/>
    <w:tmpl w:val="C85E7CFA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F6E29"/>
    <w:multiLevelType w:val="hybridMultilevel"/>
    <w:tmpl w:val="B8A064AE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95540"/>
    <w:multiLevelType w:val="hybridMultilevel"/>
    <w:tmpl w:val="BEBCD810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C67C3"/>
    <w:multiLevelType w:val="multilevel"/>
    <w:tmpl w:val="BA56EF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C0476F2"/>
    <w:multiLevelType w:val="hybridMultilevel"/>
    <w:tmpl w:val="056C4FA6"/>
    <w:lvl w:ilvl="0" w:tplc="F72CDBC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6A2E4E"/>
    <w:multiLevelType w:val="hybridMultilevel"/>
    <w:tmpl w:val="37FE5FD2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B460D"/>
    <w:multiLevelType w:val="hybridMultilevel"/>
    <w:tmpl w:val="65F275BA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97004"/>
    <w:multiLevelType w:val="hybridMultilevel"/>
    <w:tmpl w:val="D7AA490C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C1F29"/>
    <w:multiLevelType w:val="hybridMultilevel"/>
    <w:tmpl w:val="CB9845CC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441D1"/>
    <w:multiLevelType w:val="hybridMultilevel"/>
    <w:tmpl w:val="5C7675CA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2491F"/>
    <w:multiLevelType w:val="hybridMultilevel"/>
    <w:tmpl w:val="BC0E0F16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766A6"/>
    <w:multiLevelType w:val="hybridMultilevel"/>
    <w:tmpl w:val="9A58969C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03513"/>
    <w:multiLevelType w:val="hybridMultilevel"/>
    <w:tmpl w:val="D3FE5E9E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83E9B"/>
    <w:multiLevelType w:val="multilevel"/>
    <w:tmpl w:val="66E2438C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FAA2E75"/>
    <w:multiLevelType w:val="hybridMultilevel"/>
    <w:tmpl w:val="13BC6358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758FE"/>
    <w:multiLevelType w:val="hybridMultilevel"/>
    <w:tmpl w:val="A27E4466"/>
    <w:lvl w:ilvl="0" w:tplc="F72CD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870101">
    <w:abstractNumId w:val="3"/>
  </w:num>
  <w:num w:numId="2" w16cid:durableId="1161581855">
    <w:abstractNumId w:val="8"/>
  </w:num>
  <w:num w:numId="3" w16cid:durableId="693658126">
    <w:abstractNumId w:val="19"/>
  </w:num>
  <w:num w:numId="4" w16cid:durableId="936212755">
    <w:abstractNumId w:val="0"/>
  </w:num>
  <w:num w:numId="5" w16cid:durableId="746615190">
    <w:abstractNumId w:val="4"/>
  </w:num>
  <w:num w:numId="6" w16cid:durableId="890264520">
    <w:abstractNumId w:val="17"/>
  </w:num>
  <w:num w:numId="7" w16cid:durableId="336540159">
    <w:abstractNumId w:val="29"/>
  </w:num>
  <w:num w:numId="8" w16cid:durableId="1346860426">
    <w:abstractNumId w:val="30"/>
  </w:num>
  <w:num w:numId="9" w16cid:durableId="1506094146">
    <w:abstractNumId w:val="6"/>
  </w:num>
  <w:num w:numId="10" w16cid:durableId="580875877">
    <w:abstractNumId w:val="21"/>
  </w:num>
  <w:num w:numId="11" w16cid:durableId="1340230803">
    <w:abstractNumId w:val="31"/>
  </w:num>
  <w:num w:numId="12" w16cid:durableId="1616136589">
    <w:abstractNumId w:val="25"/>
  </w:num>
  <w:num w:numId="13" w16cid:durableId="350684283">
    <w:abstractNumId w:val="2"/>
  </w:num>
  <w:num w:numId="14" w16cid:durableId="570625737">
    <w:abstractNumId w:val="5"/>
  </w:num>
  <w:num w:numId="15" w16cid:durableId="651564996">
    <w:abstractNumId w:val="26"/>
  </w:num>
  <w:num w:numId="16" w16cid:durableId="1197813858">
    <w:abstractNumId w:val="10"/>
  </w:num>
  <w:num w:numId="17" w16cid:durableId="1608271117">
    <w:abstractNumId w:val="9"/>
  </w:num>
  <w:num w:numId="18" w16cid:durableId="1416441779">
    <w:abstractNumId w:val="7"/>
  </w:num>
  <w:num w:numId="19" w16cid:durableId="1458377553">
    <w:abstractNumId w:val="14"/>
  </w:num>
  <w:num w:numId="20" w16cid:durableId="1129474718">
    <w:abstractNumId w:val="12"/>
  </w:num>
  <w:num w:numId="21" w16cid:durableId="346911366">
    <w:abstractNumId w:val="1"/>
  </w:num>
  <w:num w:numId="22" w16cid:durableId="1820416185">
    <w:abstractNumId w:val="15"/>
  </w:num>
  <w:num w:numId="23" w16cid:durableId="306907355">
    <w:abstractNumId w:val="16"/>
  </w:num>
  <w:num w:numId="24" w16cid:durableId="1942688627">
    <w:abstractNumId w:val="20"/>
  </w:num>
  <w:num w:numId="25" w16cid:durableId="507140190">
    <w:abstractNumId w:val="18"/>
  </w:num>
  <w:num w:numId="26" w16cid:durableId="1015107721">
    <w:abstractNumId w:val="28"/>
  </w:num>
  <w:num w:numId="27" w16cid:durableId="299262856">
    <w:abstractNumId w:val="22"/>
  </w:num>
  <w:num w:numId="28" w16cid:durableId="766315222">
    <w:abstractNumId w:val="24"/>
  </w:num>
  <w:num w:numId="29" w16cid:durableId="1386029225">
    <w:abstractNumId w:val="11"/>
  </w:num>
  <w:num w:numId="30" w16cid:durableId="2057847247">
    <w:abstractNumId w:val="23"/>
  </w:num>
  <w:num w:numId="31" w16cid:durableId="1029641393">
    <w:abstractNumId w:val="13"/>
  </w:num>
  <w:num w:numId="32" w16cid:durableId="125300811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0NzM0N7QwNjcwNzNS0lEKTi0uzszPAykwrAUAGvZGzCwAAAA="/>
  </w:docVars>
  <w:rsids>
    <w:rsidRoot w:val="004109DA"/>
    <w:rsid w:val="000D356E"/>
    <w:rsid w:val="000F50C2"/>
    <w:rsid w:val="00125197"/>
    <w:rsid w:val="00161DFE"/>
    <w:rsid w:val="001F1079"/>
    <w:rsid w:val="00215998"/>
    <w:rsid w:val="00250341"/>
    <w:rsid w:val="002A30E0"/>
    <w:rsid w:val="002C1396"/>
    <w:rsid w:val="002D1E03"/>
    <w:rsid w:val="003067E2"/>
    <w:rsid w:val="003C063A"/>
    <w:rsid w:val="003E6765"/>
    <w:rsid w:val="003E7BA7"/>
    <w:rsid w:val="004109DA"/>
    <w:rsid w:val="00410E61"/>
    <w:rsid w:val="0044491A"/>
    <w:rsid w:val="00476AE5"/>
    <w:rsid w:val="004A57A7"/>
    <w:rsid w:val="0051019B"/>
    <w:rsid w:val="005B7091"/>
    <w:rsid w:val="006B43F8"/>
    <w:rsid w:val="006D5CB9"/>
    <w:rsid w:val="00754494"/>
    <w:rsid w:val="007909E1"/>
    <w:rsid w:val="00790F28"/>
    <w:rsid w:val="00851A33"/>
    <w:rsid w:val="00873BC9"/>
    <w:rsid w:val="008819FB"/>
    <w:rsid w:val="008850AA"/>
    <w:rsid w:val="008856D3"/>
    <w:rsid w:val="008935F5"/>
    <w:rsid w:val="008954FA"/>
    <w:rsid w:val="009C64F2"/>
    <w:rsid w:val="00A06381"/>
    <w:rsid w:val="00C77902"/>
    <w:rsid w:val="00D07FE1"/>
    <w:rsid w:val="00D260C4"/>
    <w:rsid w:val="00DC7A1B"/>
    <w:rsid w:val="00E000AB"/>
    <w:rsid w:val="00F12483"/>
    <w:rsid w:val="00F8710E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63795A8E"/>
  <w15:chartTrackingRefBased/>
  <w15:docId w15:val="{A16BE18A-E823-48FE-9DC8-6E3B8AE5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9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B9"/>
  </w:style>
  <w:style w:type="paragraph" w:styleId="Footer">
    <w:name w:val="footer"/>
    <w:basedOn w:val="Normal"/>
    <w:link w:val="Foot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B9"/>
  </w:style>
  <w:style w:type="character" w:styleId="Hyperlink">
    <w:name w:val="Hyperlink"/>
    <w:basedOn w:val="DefaultParagraphFont"/>
    <w:uiPriority w:val="99"/>
    <w:unhideWhenUsed/>
    <w:rsid w:val="00510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19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25034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thsp.co.uk/knowledge-hub/" TargetMode="External"/><Relationship Id="rId1" Type="http://schemas.openxmlformats.org/officeDocument/2006/relationships/hyperlink" Target="https://www.thsp.co.uk/knowledge-hu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keting\~Sales%20and%20Customer%20Collateral%20Master%20Folder~\Toolbox%20Talks\~THSP's%20Toolbox%20Talk%20Empty%20Template~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36E-44C7-41BE-83D3-91C3DAD0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~THSP's Toolbox Talk Empty Template~</Template>
  <TotalTime>29</TotalTime>
  <Pages>6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Mitchell</dc:creator>
  <cp:keywords/>
  <dc:description/>
  <cp:lastModifiedBy>Emma Mitchell</cp:lastModifiedBy>
  <cp:revision>4</cp:revision>
  <cp:lastPrinted>2025-01-23T14:15:00Z</cp:lastPrinted>
  <dcterms:created xsi:type="dcterms:W3CDTF">2025-05-08T07:17:00Z</dcterms:created>
  <dcterms:modified xsi:type="dcterms:W3CDTF">2025-05-08T11:39:00Z</dcterms:modified>
</cp:coreProperties>
</file>